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0F" w:rsidRPr="008F20D0" w:rsidRDefault="0066450F" w:rsidP="007E0327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9pt;margin-top:-27pt;width:126pt;height:63pt;z-index:251658240;visibility:visible">
            <v:imagedata r:id="rId5" o:title=""/>
          </v:shape>
        </w:pict>
      </w:r>
    </w:p>
    <w:p w:rsidR="0066450F" w:rsidRDefault="0066450F" w:rsidP="00B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F" w:rsidRDefault="0066450F" w:rsidP="00B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F" w:rsidRDefault="0066450F" w:rsidP="00B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AF">
        <w:rPr>
          <w:rFonts w:ascii="Times New Roman" w:hAnsi="Times New Roman" w:cs="Times New Roman"/>
          <w:b/>
          <w:sz w:val="24"/>
          <w:szCs w:val="24"/>
        </w:rPr>
        <w:t>СОВЕТ МУНИЦИПАЛЬНОГО ОБРАЗОВАНИЯ</w:t>
      </w:r>
    </w:p>
    <w:p w:rsidR="0066450F" w:rsidRPr="00AF37AF" w:rsidRDefault="0066450F" w:rsidP="00B81C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0F" w:rsidRPr="00AF37AF" w:rsidRDefault="0066450F" w:rsidP="00B81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7AF">
        <w:rPr>
          <w:rFonts w:ascii="Times New Roman" w:hAnsi="Times New Roman" w:cs="Times New Roman"/>
          <w:b/>
          <w:sz w:val="24"/>
          <w:szCs w:val="24"/>
        </w:rPr>
        <w:t>ЛАБИНСКИЙ  РАЙОН</w:t>
      </w:r>
    </w:p>
    <w:p w:rsidR="0066450F" w:rsidRDefault="0066450F" w:rsidP="001F6B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50F" w:rsidRDefault="0066450F" w:rsidP="00B81C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20D0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66450F" w:rsidRPr="008F20D0" w:rsidRDefault="0066450F" w:rsidP="009A24C0">
      <w:pPr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6450F" w:rsidRDefault="0066450F" w:rsidP="009A24C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50F" w:rsidRDefault="0066450F" w:rsidP="00AD71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29. 03.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sz w:val="24"/>
          <w:szCs w:val="24"/>
        </w:rPr>
        <w:t>.                                                                                                                   № 153/24</w:t>
      </w:r>
    </w:p>
    <w:p w:rsidR="0066450F" w:rsidRPr="00AF37AF" w:rsidRDefault="0066450F" w:rsidP="008F20D0">
      <w:pPr>
        <w:rPr>
          <w:rFonts w:ascii="Times New Roman" w:hAnsi="Times New Roman" w:cs="Times New Roman"/>
          <w:sz w:val="24"/>
          <w:szCs w:val="24"/>
        </w:rPr>
      </w:pPr>
    </w:p>
    <w:p w:rsidR="0066450F" w:rsidRPr="008F20D0" w:rsidRDefault="0066450F" w:rsidP="008F2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0D0">
        <w:rPr>
          <w:rFonts w:ascii="Times New Roman" w:hAnsi="Times New Roman" w:cs="Times New Roman"/>
          <w:sz w:val="24"/>
          <w:szCs w:val="24"/>
        </w:rPr>
        <w:t>г. Лабинск</w:t>
      </w:r>
    </w:p>
    <w:p w:rsidR="0066450F" w:rsidRPr="009A24C0" w:rsidRDefault="0066450F" w:rsidP="009A24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50F" w:rsidRPr="009A24C0" w:rsidRDefault="0066450F" w:rsidP="009A24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6450F" w:rsidRDefault="0066450F" w:rsidP="00AF37AF">
      <w:pPr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образования Лабинский район от 28 ноября 2016 года № 110 /17 </w:t>
      </w:r>
    </w:p>
    <w:p w:rsidR="0066450F" w:rsidRDefault="0066450F" w:rsidP="00AF37AF">
      <w:pPr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изменений в правила землепользования и застройки Владимирского сельского поселения муниципального образования Лабинский район» </w:t>
      </w:r>
    </w:p>
    <w:p w:rsidR="0066450F" w:rsidRPr="009A24C0" w:rsidRDefault="0066450F" w:rsidP="009A24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450F" w:rsidRPr="009A24C0" w:rsidRDefault="0066450F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Федерации», У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муниципального образования Лабинский  район, в соответствии с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Градостроительным кодексом Российской Федерации, рассмотрев представленный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главой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муниципального образования Лабинский 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Владимирского сельского поселения муниципального образования Лабинский район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Лабинский район РЕШИЛ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6450F" w:rsidRPr="00054373" w:rsidRDefault="0066450F" w:rsidP="00AF37AF">
      <w:pPr>
        <w:spacing w:before="3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 в решение Совета муниципального образования Лабинский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район от 28 ноября 2016 года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/17 «Об утверждении изменений в 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образования Лабинский район»  следующие изменения:</w:t>
      </w:r>
    </w:p>
    <w:p w:rsidR="0066450F" w:rsidRPr="00054373" w:rsidRDefault="0066450F" w:rsidP="00AF37AF">
      <w:pPr>
        <w:spacing w:before="30"/>
        <w:ind w:firstLine="709"/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1) изложить 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«Порядок применения правил землепользования и застройки  и внесения в них изменений»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(прилагается);</w:t>
      </w:r>
    </w:p>
    <w:p w:rsidR="0066450F" w:rsidRPr="00054373" w:rsidRDefault="0066450F" w:rsidP="00AF37AF">
      <w:pPr>
        <w:spacing w:before="30"/>
        <w:ind w:firstLine="709"/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2) отобразить на картах территориального  зонирования и картах зон с особыми условиями использования территории зоны  затопления паводком 1% обеспеченности (прилагается);</w:t>
      </w:r>
    </w:p>
    <w:p w:rsidR="0066450F" w:rsidRPr="00054373" w:rsidRDefault="0066450F" w:rsidP="00FD28BA">
      <w:pPr>
        <w:spacing w:before="30"/>
        <w:ind w:firstLine="709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дополнить статью 37 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«Описание ограничений по экологическим и санитарно-эпидемиологическим условиям» информацией о зоне  затопления паводком 1% обеспеченности и мероприятиях по инженерной защите данных территорий (прилагается);</w:t>
      </w:r>
    </w:p>
    <w:p w:rsidR="0066450F" w:rsidRDefault="0066450F" w:rsidP="00FD28BA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4) внести изменения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 «Кар</w:t>
      </w:r>
      <w:r>
        <w:rPr>
          <w:rFonts w:ascii="Times New Roman" w:hAnsi="Times New Roman" w:cs="Times New Roman"/>
          <w:sz w:val="28"/>
          <w:szCs w:val="28"/>
          <w:lang w:eastAsia="ru-RU"/>
        </w:rPr>
        <w:t>ты территориального зонирования Владимирского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 и в часть </w:t>
      </w:r>
      <w:r w:rsidRPr="00054373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«Регламенты использования </w:t>
      </w:r>
    </w:p>
    <w:p w:rsidR="0066450F" w:rsidRDefault="0066450F" w:rsidP="00FD28BA">
      <w:pPr>
        <w:spacing w:before="30"/>
        <w:rPr>
          <w:rFonts w:ascii="Times New Roman" w:hAnsi="Times New Roman" w:cs="Times New Roman"/>
          <w:sz w:val="28"/>
          <w:szCs w:val="28"/>
          <w:lang w:eastAsia="ru-RU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>территорий» в цел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>х устранения несоответствий правил землепользования и</w:t>
      </w:r>
    </w:p>
    <w:p w:rsidR="0066450F" w:rsidRDefault="0066450F" w:rsidP="00FD28BA">
      <w:pPr>
        <w:spacing w:before="3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450F" w:rsidRPr="00054373" w:rsidRDefault="0066450F" w:rsidP="00AF37AF">
      <w:pPr>
        <w:spacing w:before="30"/>
        <w:rPr>
          <w:rFonts w:ascii="Times New Roman" w:hAnsi="Times New Roman" w:cs="Times New Roman"/>
          <w:bCs/>
          <w:sz w:val="24"/>
          <w:szCs w:val="24"/>
        </w:rPr>
      </w:pP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генеральному плану </w:t>
      </w:r>
      <w:r>
        <w:rPr>
          <w:rFonts w:ascii="Times New Roman" w:hAnsi="Times New Roman" w:cs="Times New Roman"/>
          <w:sz w:val="28"/>
          <w:szCs w:val="28"/>
          <w:lang w:eastAsia="ru-RU"/>
        </w:rPr>
        <w:t>Владимирского</w:t>
      </w:r>
      <w:r w:rsidRPr="0005437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(прилагается).</w:t>
      </w:r>
    </w:p>
    <w:p w:rsidR="0066450F" w:rsidRDefault="0066450F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Управлению строительного планирования, архитектуры и градостроительства администрации муниципального образования Лабинский район (Перевалов):</w:t>
      </w:r>
    </w:p>
    <w:p w:rsidR="0066450F" w:rsidRDefault="0066450F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двухнедельный срок со дня утверждения  Советом муниципального образования Лабинский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Владимирского сельского поселения муниципального образования Лабинский район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департамент по архитектуре и градостроительству Краснодарского края в порядке, предусмотренном пунктом 2 части 4 статьи 8.1 Градостроительного кодекса Российской Федерации;</w:t>
      </w:r>
    </w:p>
    <w:p w:rsidR="0066450F" w:rsidRDefault="0066450F" w:rsidP="00CA2D06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двухнедельный срок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 новой редакции </w:t>
      </w:r>
      <w:r w:rsidRPr="009A24C0">
        <w:rPr>
          <w:rFonts w:ascii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Владимирского сельского поселения муниципального образования Лабинский район </w:t>
      </w:r>
      <w:r w:rsidRPr="009D6FD1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информационной системе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Лабинский район;</w:t>
      </w:r>
    </w:p>
    <w:p w:rsidR="0066450F" w:rsidRDefault="0066450F" w:rsidP="00AF37AF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разместить в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десятидневный срок со дня утверждения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Советом муниципального образования Лабинский район новую редакцию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Владимирского сельского поселения муниципального образования Лабинский район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Федеральной государственной информационной системы территориального планирования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ения </w:t>
      </w:r>
      <w:r w:rsidRPr="0004530C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530C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r w:rsidRPr="00D63B1C">
        <w:rPr>
          <w:rFonts w:ascii="Times New Roman" w:hAnsi="Times New Roman" w:cs="Times New Roman"/>
          <w:sz w:val="28"/>
          <w:szCs w:val="28"/>
        </w:rPr>
        <w:t xml:space="preserve"> власти, органов местного самоуправления, физических и юридических лиц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к утвержденным материалам проекта.</w:t>
      </w:r>
    </w:p>
    <w:p w:rsidR="0066450F" w:rsidRPr="00A3595C" w:rsidRDefault="0066450F" w:rsidP="0004530C">
      <w:pPr>
        <w:spacing w:before="3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. Отделу  информационного  сопровождения  деятельности органов местного самоуправления администрации муниципального образования Лабинский  район   (Гальцова)   </w:t>
      </w:r>
      <w:r>
        <w:rPr>
          <w:rFonts w:ascii="Times New Roman" w:hAnsi="Times New Roman" w:cs="Times New Roman"/>
          <w:sz w:val="28"/>
          <w:szCs w:val="28"/>
          <w:lang w:eastAsia="ru-RU"/>
        </w:rPr>
        <w:t>опубликовать</w:t>
      </w:r>
      <w:r w:rsidRPr="00A3595C">
        <w:rPr>
          <w:rFonts w:ascii="Times New Roman" w:hAnsi="Times New Roman" w:cs="Times New Roman"/>
          <w:sz w:val="28"/>
          <w:szCs w:val="28"/>
          <w:lang w:eastAsia="ru-RU"/>
        </w:rPr>
        <w:t xml:space="preserve">   настоящее   решение    на  официальном   сайте  администрации муниципального образования Лабинский район в информационно-телекоммуникационной сети  «Интернет».</w:t>
      </w:r>
    </w:p>
    <w:p w:rsidR="0066450F" w:rsidRPr="000A2A49" w:rsidRDefault="0066450F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 за   исполнением   настоящего   решения    возложить на 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>комитет Совета муниципального образования Лабинский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9D2">
        <w:rPr>
          <w:rFonts w:ascii="Times New Roman" w:hAnsi="Times New Roman" w:cs="Times New Roman"/>
          <w:sz w:val="28"/>
          <w:szCs w:val="28"/>
          <w:lang w:eastAsia="ru-RU"/>
        </w:rPr>
        <w:t>по вопросам местного самоуправления, административно-территориального и социально-экономического развития территорий, использования природных ресурсов и экологической безопасности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Финогенова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6450F" w:rsidRDefault="0066450F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 решение   вступает  в силу  со  дня  его  официального опубликования. </w:t>
      </w:r>
    </w:p>
    <w:p w:rsidR="0066450F" w:rsidRPr="00094EB4" w:rsidRDefault="0066450F" w:rsidP="0004530C">
      <w:pPr>
        <w:ind w:firstLine="709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6450F" w:rsidRPr="000A2A49" w:rsidRDefault="0066450F" w:rsidP="0004530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A2A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6450F" w:rsidRPr="00094EB4" w:rsidRDefault="0066450F" w:rsidP="00094EB4">
      <w:pPr>
        <w:rPr>
          <w:rFonts w:ascii="Times New Roman" w:hAnsi="Times New Roman" w:cs="Times New Roman"/>
          <w:sz w:val="28"/>
          <w:szCs w:val="28"/>
        </w:rPr>
      </w:pPr>
      <w:r w:rsidRPr="00094EB4">
        <w:rPr>
          <w:rFonts w:ascii="Times New Roman" w:hAnsi="Times New Roman" w:cs="Times New Roman"/>
          <w:sz w:val="28"/>
          <w:szCs w:val="28"/>
        </w:rPr>
        <w:t>Исполняющий обязанности главы</w:t>
      </w:r>
    </w:p>
    <w:p w:rsidR="0066450F" w:rsidRPr="00094EB4" w:rsidRDefault="0066450F" w:rsidP="00094EB4">
      <w:pPr>
        <w:rPr>
          <w:rFonts w:ascii="Times New Roman" w:hAnsi="Times New Roman" w:cs="Times New Roman"/>
          <w:sz w:val="28"/>
          <w:szCs w:val="28"/>
        </w:rPr>
      </w:pPr>
      <w:r w:rsidRPr="00094E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6450F" w:rsidRPr="00094EB4" w:rsidRDefault="0066450F" w:rsidP="00094EB4">
      <w:pPr>
        <w:rPr>
          <w:rFonts w:ascii="Times New Roman" w:hAnsi="Times New Roman" w:cs="Times New Roman"/>
          <w:sz w:val="28"/>
          <w:szCs w:val="28"/>
        </w:rPr>
      </w:pPr>
      <w:r w:rsidRPr="00094EB4">
        <w:rPr>
          <w:rFonts w:ascii="Times New Roman" w:hAnsi="Times New Roman" w:cs="Times New Roman"/>
          <w:sz w:val="28"/>
          <w:szCs w:val="28"/>
        </w:rPr>
        <w:t>Лабинский район</w:t>
      </w:r>
      <w:r w:rsidRPr="00094EB4">
        <w:rPr>
          <w:rFonts w:ascii="Times New Roman" w:hAnsi="Times New Roman" w:cs="Times New Roman"/>
          <w:sz w:val="28"/>
          <w:szCs w:val="28"/>
        </w:rPr>
        <w:tab/>
      </w:r>
      <w:r w:rsidRPr="00094EB4">
        <w:rPr>
          <w:rFonts w:ascii="Times New Roman" w:hAnsi="Times New Roman" w:cs="Times New Roman"/>
          <w:sz w:val="28"/>
          <w:szCs w:val="28"/>
        </w:rPr>
        <w:tab/>
      </w:r>
      <w:r w:rsidRPr="00094EB4">
        <w:rPr>
          <w:rFonts w:ascii="Times New Roman" w:hAnsi="Times New Roman" w:cs="Times New Roman"/>
          <w:sz w:val="28"/>
          <w:szCs w:val="28"/>
        </w:rPr>
        <w:tab/>
      </w:r>
      <w:r w:rsidRPr="00094EB4">
        <w:rPr>
          <w:rFonts w:ascii="Times New Roman" w:hAnsi="Times New Roman" w:cs="Times New Roman"/>
          <w:sz w:val="28"/>
          <w:szCs w:val="28"/>
        </w:rPr>
        <w:tab/>
      </w:r>
      <w:r w:rsidRPr="00094EB4">
        <w:rPr>
          <w:rFonts w:ascii="Times New Roman" w:hAnsi="Times New Roman" w:cs="Times New Roman"/>
          <w:sz w:val="28"/>
          <w:szCs w:val="28"/>
        </w:rPr>
        <w:tab/>
      </w:r>
      <w:r w:rsidRPr="00094EB4">
        <w:rPr>
          <w:rFonts w:ascii="Times New Roman" w:hAnsi="Times New Roman" w:cs="Times New Roman"/>
          <w:sz w:val="28"/>
          <w:szCs w:val="28"/>
        </w:rPr>
        <w:tab/>
        <w:t xml:space="preserve">                            А.М. Демченко</w:t>
      </w:r>
    </w:p>
    <w:p w:rsidR="0066450F" w:rsidRPr="00094EB4" w:rsidRDefault="0066450F" w:rsidP="00094EB4">
      <w:pPr>
        <w:rPr>
          <w:rFonts w:ascii="Times New Roman" w:hAnsi="Times New Roman" w:cs="Times New Roman"/>
          <w:sz w:val="28"/>
          <w:szCs w:val="28"/>
        </w:rPr>
      </w:pPr>
    </w:p>
    <w:p w:rsidR="0066450F" w:rsidRPr="00094EB4" w:rsidRDefault="0066450F" w:rsidP="00094E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EB4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председателя Совета </w:t>
      </w:r>
    </w:p>
    <w:p w:rsidR="0066450F" w:rsidRPr="00094EB4" w:rsidRDefault="0066450F" w:rsidP="00094EB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94EB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66450F" w:rsidRDefault="0066450F" w:rsidP="00094EB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94EB4">
        <w:rPr>
          <w:rFonts w:ascii="Times New Roman" w:hAnsi="Times New Roman" w:cs="Times New Roman"/>
          <w:color w:val="000000"/>
          <w:sz w:val="28"/>
          <w:szCs w:val="28"/>
        </w:rPr>
        <w:t>Лабинский район                                                                                 С.П. Самойлов</w:t>
      </w:r>
    </w:p>
    <w:sectPr w:rsidR="0066450F" w:rsidSect="00387725">
      <w:pgSz w:w="11906" w:h="16838"/>
      <w:pgMar w:top="709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83DD6"/>
    <w:multiLevelType w:val="hybridMultilevel"/>
    <w:tmpl w:val="42D446B8"/>
    <w:lvl w:ilvl="0" w:tplc="6A105FEC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3B01DC7"/>
    <w:multiLevelType w:val="hybridMultilevel"/>
    <w:tmpl w:val="1348144C"/>
    <w:lvl w:ilvl="0" w:tplc="26C011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B417018"/>
    <w:multiLevelType w:val="hybridMultilevel"/>
    <w:tmpl w:val="9D6A6754"/>
    <w:lvl w:ilvl="0" w:tplc="7C987A9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B72"/>
    <w:rsid w:val="0004530C"/>
    <w:rsid w:val="00054373"/>
    <w:rsid w:val="00094EB4"/>
    <w:rsid w:val="000A0B66"/>
    <w:rsid w:val="000A2A49"/>
    <w:rsid w:val="00163034"/>
    <w:rsid w:val="00195839"/>
    <w:rsid w:val="001E129D"/>
    <w:rsid w:val="001F6B72"/>
    <w:rsid w:val="00227B21"/>
    <w:rsid w:val="0025322A"/>
    <w:rsid w:val="002617E0"/>
    <w:rsid w:val="002A5D40"/>
    <w:rsid w:val="0034677F"/>
    <w:rsid w:val="00387725"/>
    <w:rsid w:val="003F29AB"/>
    <w:rsid w:val="004101CA"/>
    <w:rsid w:val="0041651A"/>
    <w:rsid w:val="004B108A"/>
    <w:rsid w:val="004E6605"/>
    <w:rsid w:val="004F162C"/>
    <w:rsid w:val="005157AD"/>
    <w:rsid w:val="00561269"/>
    <w:rsid w:val="00576E8D"/>
    <w:rsid w:val="005C7D9A"/>
    <w:rsid w:val="0066317D"/>
    <w:rsid w:val="0066450F"/>
    <w:rsid w:val="006A0587"/>
    <w:rsid w:val="007117BC"/>
    <w:rsid w:val="007C426C"/>
    <w:rsid w:val="007C7430"/>
    <w:rsid w:val="007E0327"/>
    <w:rsid w:val="007E116F"/>
    <w:rsid w:val="008151DC"/>
    <w:rsid w:val="008856BB"/>
    <w:rsid w:val="00896DA5"/>
    <w:rsid w:val="008D29D2"/>
    <w:rsid w:val="008F20D0"/>
    <w:rsid w:val="00984DF4"/>
    <w:rsid w:val="009A24C0"/>
    <w:rsid w:val="009D6FD1"/>
    <w:rsid w:val="00A3595C"/>
    <w:rsid w:val="00A53FF3"/>
    <w:rsid w:val="00A70A7D"/>
    <w:rsid w:val="00AA11E3"/>
    <w:rsid w:val="00AC14C2"/>
    <w:rsid w:val="00AD71E4"/>
    <w:rsid w:val="00AF37AF"/>
    <w:rsid w:val="00B02175"/>
    <w:rsid w:val="00B36AE7"/>
    <w:rsid w:val="00B73392"/>
    <w:rsid w:val="00B81C4C"/>
    <w:rsid w:val="00C173E3"/>
    <w:rsid w:val="00C20394"/>
    <w:rsid w:val="00C520DF"/>
    <w:rsid w:val="00C8256D"/>
    <w:rsid w:val="00CA2D06"/>
    <w:rsid w:val="00D02893"/>
    <w:rsid w:val="00D63B1C"/>
    <w:rsid w:val="00D9720B"/>
    <w:rsid w:val="00DB5DF3"/>
    <w:rsid w:val="00DE35EE"/>
    <w:rsid w:val="00DE7DEC"/>
    <w:rsid w:val="00E60521"/>
    <w:rsid w:val="00E81770"/>
    <w:rsid w:val="00E830C9"/>
    <w:rsid w:val="00EB0D09"/>
    <w:rsid w:val="00F0014A"/>
    <w:rsid w:val="00F500E0"/>
    <w:rsid w:val="00FD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B72"/>
    <w:pPr>
      <w:jc w:val="both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73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03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A0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0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6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227</TotalTime>
  <Pages>2</Pages>
  <Words>699</Words>
  <Characters>3990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Сергей</dc:creator>
  <cp:keywords/>
  <dc:description/>
  <cp:lastModifiedBy>Анна</cp:lastModifiedBy>
  <cp:revision>27</cp:revision>
  <cp:lastPrinted>2017-03-23T07:12:00Z</cp:lastPrinted>
  <dcterms:created xsi:type="dcterms:W3CDTF">2016-11-11T07:32:00Z</dcterms:created>
  <dcterms:modified xsi:type="dcterms:W3CDTF">2017-03-31T14:00:00Z</dcterms:modified>
</cp:coreProperties>
</file>